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13" w:rsidRPr="00F35A13" w:rsidRDefault="00F35A13" w:rsidP="00F35A1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F35A13" w:rsidRDefault="00F35A13" w:rsidP="00F35A13">
      <w:pPr>
        <w:pStyle w:val="aa"/>
        <w:jc w:val="right"/>
      </w:pPr>
      <w:r>
        <w:t xml:space="preserve">                        </w:t>
      </w:r>
      <w:r w:rsidRPr="00921385">
        <w:t>Директору МБОУ С</w:t>
      </w:r>
      <w:r>
        <w:t>Ш №41</w:t>
      </w:r>
    </w:p>
    <w:p w:rsidR="00F35A13" w:rsidRPr="00921385" w:rsidRDefault="00F35A13" w:rsidP="00F35A13">
      <w:pPr>
        <w:pStyle w:val="aa"/>
        <w:jc w:val="right"/>
      </w:pPr>
      <w:r>
        <w:tab/>
        <w:t xml:space="preserve">им. </w:t>
      </w:r>
      <w:proofErr w:type="spellStart"/>
      <w:r>
        <w:t>А.Ф.Казанкина</w:t>
      </w:r>
      <w:proofErr w:type="spellEnd"/>
    </w:p>
    <w:p w:rsidR="00F35A13" w:rsidRDefault="00F35A13" w:rsidP="00F35A13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Адриановой Т.В.</w:t>
      </w:r>
    </w:p>
    <w:p w:rsidR="00F35A13" w:rsidRDefault="00F35A13" w:rsidP="00F35A13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F35A13" w:rsidRDefault="00F35A13" w:rsidP="00F35A13">
      <w:pPr>
        <w:pStyle w:val="aa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(Ф.И.О. полностью)</w:t>
      </w:r>
    </w:p>
    <w:p w:rsidR="00F35A13" w:rsidRDefault="00F35A13" w:rsidP="00F35A13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проживающей(его) по адресу:</w:t>
      </w:r>
    </w:p>
    <w:p w:rsidR="00F35A13" w:rsidRDefault="00F35A13" w:rsidP="00F35A13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35A13" w:rsidRDefault="00F35A13" w:rsidP="00F35A13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35A13" w:rsidRDefault="00F35A13" w:rsidP="00F35A13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телефон: дом. __________________</w:t>
      </w:r>
    </w:p>
    <w:p w:rsidR="00F35A13" w:rsidRPr="00F35A13" w:rsidRDefault="00F35A13" w:rsidP="00F35A1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сот. ________________________________</w:t>
      </w:r>
    </w:p>
    <w:p w:rsidR="00F35A13" w:rsidRPr="00F35A13" w:rsidRDefault="00F35A13" w:rsidP="00F35A1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</w:p>
    <w:p w:rsidR="00F35A13" w:rsidRPr="00F35A13" w:rsidRDefault="00F35A13" w:rsidP="00F35A1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</w:p>
    <w:p w:rsidR="00F35A13" w:rsidRPr="00F35A13" w:rsidRDefault="00F35A13" w:rsidP="00F35A1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F35A13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Заявление</w:t>
      </w:r>
    </w:p>
    <w:p w:rsidR="00DA1DF2" w:rsidRPr="00F35A13" w:rsidRDefault="00F35A13" w:rsidP="00DA1DF2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F35A13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Прошу Вас расторгнуть договор об оказании платных образовательных услуг по программе «Подготовка к школе» моему ребёнку </w:t>
      </w:r>
      <w:r w:rsidRPr="00F35A13">
        <w:rPr>
          <w:rFonts w:ascii="TimesNewRomanPSMT" w:eastAsia="Calibri" w:hAnsi="TimesNewRomanPSMT" w:cs="TimesNewRomanPSMT"/>
          <w:sz w:val="16"/>
          <w:szCs w:val="16"/>
          <w:lang w:eastAsia="en-US"/>
        </w:rPr>
        <w:t>_______________________________________________________________________________________________________________________</w:t>
      </w:r>
    </w:p>
    <w:p w:rsidR="00F35A13" w:rsidRDefault="00F35A13" w:rsidP="00F35A1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16"/>
          <w:szCs w:val="16"/>
          <w:lang w:eastAsia="en-US"/>
        </w:rPr>
      </w:pPr>
      <w:r w:rsidRPr="00F35A13">
        <w:rPr>
          <w:rFonts w:ascii="TimesNewRomanPSMT" w:eastAsia="Calibri" w:hAnsi="TimesNewRomanPSMT" w:cs="TimesNewRomanPSMT"/>
          <w:sz w:val="16"/>
          <w:szCs w:val="16"/>
          <w:lang w:eastAsia="en-US"/>
        </w:rPr>
        <w:t>(ФИО ребёнка)</w:t>
      </w:r>
    </w:p>
    <w:p w:rsidR="00DA1DF2" w:rsidRDefault="00DA1DF2" w:rsidP="00F35A1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16"/>
          <w:szCs w:val="16"/>
          <w:lang w:eastAsia="en-US"/>
        </w:rPr>
      </w:pPr>
    </w:p>
    <w:p w:rsidR="00DA1DF2" w:rsidRPr="00DA1DF2" w:rsidRDefault="00DA1DF2" w:rsidP="00DA1DF2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по  причине _____________________________________________________________________</w:t>
      </w:r>
    </w:p>
    <w:p w:rsidR="00DA1DF2" w:rsidRDefault="00DA1DF2" w:rsidP="00F35A1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F35A13" w:rsidRPr="00F35A13" w:rsidRDefault="00F35A13" w:rsidP="00F35A1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F35A13">
        <w:rPr>
          <w:rFonts w:ascii="TimesNewRomanPSMT" w:eastAsia="Calibri" w:hAnsi="TimesNewRomanPSMT" w:cs="TimesNewRomanPSMT"/>
          <w:sz w:val="28"/>
          <w:szCs w:val="28"/>
          <w:lang w:eastAsia="en-US"/>
        </w:rPr>
        <w:t>с « _______» _______________ 20 __ г.</w:t>
      </w:r>
    </w:p>
    <w:p w:rsidR="00F35A13" w:rsidRPr="00F35A13" w:rsidRDefault="00F35A13" w:rsidP="00F35A1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F35A13" w:rsidRPr="00F35A13" w:rsidRDefault="00F35A13" w:rsidP="00F35A1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:rsidR="00F35A13" w:rsidRPr="00F35A13" w:rsidRDefault="00F35A13" w:rsidP="00F35A1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F35A13">
        <w:rPr>
          <w:rFonts w:ascii="TimesNewRomanPSMT" w:eastAsia="Calibri" w:hAnsi="TimesNewRomanPSMT" w:cs="TimesNewRomanPSMT"/>
          <w:sz w:val="28"/>
          <w:szCs w:val="28"/>
          <w:lang w:eastAsia="en-US"/>
        </w:rPr>
        <w:t>Дата « ___ »____________ 20__ г.</w:t>
      </w:r>
    </w:p>
    <w:p w:rsidR="008852E2" w:rsidRPr="00F35A13" w:rsidRDefault="00F35A13" w:rsidP="00F35A13">
      <w:r w:rsidRPr="00F35A13">
        <w:rPr>
          <w:rFonts w:ascii="TimesNewRomanPSMT" w:eastAsia="Calibri" w:hAnsi="TimesNewRomanPSMT" w:cs="TimesNewRomanPSMT"/>
          <w:sz w:val="28"/>
          <w:szCs w:val="28"/>
          <w:lang w:eastAsia="en-US"/>
        </w:rPr>
        <w:t>Подпись Заказчика:________________/______________________/</w:t>
      </w:r>
    </w:p>
    <w:sectPr w:rsidR="008852E2" w:rsidRPr="00F35A13" w:rsidSect="00DA1DF2">
      <w:pgSz w:w="11906" w:h="16838"/>
      <w:pgMar w:top="624" w:right="6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84"/>
    <w:multiLevelType w:val="hybridMultilevel"/>
    <w:tmpl w:val="CBE6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44A9"/>
    <w:multiLevelType w:val="hybridMultilevel"/>
    <w:tmpl w:val="9C9EC96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13D8783A"/>
    <w:multiLevelType w:val="hybridMultilevel"/>
    <w:tmpl w:val="AE242D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A768B"/>
    <w:multiLevelType w:val="hybridMultilevel"/>
    <w:tmpl w:val="36C23238"/>
    <w:lvl w:ilvl="0" w:tplc="DA0C815C">
      <w:numFmt w:val="bullet"/>
      <w:lvlText w:val="•"/>
      <w:lvlJc w:val="left"/>
      <w:pPr>
        <w:ind w:left="76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C3F1C8E"/>
    <w:multiLevelType w:val="hybridMultilevel"/>
    <w:tmpl w:val="CBE6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FCF"/>
    <w:multiLevelType w:val="hybridMultilevel"/>
    <w:tmpl w:val="C0A4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4424"/>
    <w:multiLevelType w:val="hybridMultilevel"/>
    <w:tmpl w:val="A77CE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7708E"/>
    <w:multiLevelType w:val="hybridMultilevel"/>
    <w:tmpl w:val="51AC83D6"/>
    <w:lvl w:ilvl="0" w:tplc="03C61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357A40"/>
    <w:multiLevelType w:val="multilevel"/>
    <w:tmpl w:val="6FEE9E20"/>
    <w:lvl w:ilvl="0">
      <w:start w:val="1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130E8"/>
    <w:multiLevelType w:val="multilevel"/>
    <w:tmpl w:val="C21E9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C697D"/>
    <w:multiLevelType w:val="multilevel"/>
    <w:tmpl w:val="6F2E9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A3836"/>
    <w:multiLevelType w:val="multilevel"/>
    <w:tmpl w:val="62C0EF6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66ECC"/>
    <w:multiLevelType w:val="hybridMultilevel"/>
    <w:tmpl w:val="CBE6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6443"/>
    <w:multiLevelType w:val="hybridMultilevel"/>
    <w:tmpl w:val="920A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5409C"/>
    <w:multiLevelType w:val="hybridMultilevel"/>
    <w:tmpl w:val="CF56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6037F"/>
    <w:multiLevelType w:val="hybridMultilevel"/>
    <w:tmpl w:val="BF188ACA"/>
    <w:lvl w:ilvl="0" w:tplc="E826A418">
      <w:start w:val="2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4"/>
    <w:rsid w:val="00007B4E"/>
    <w:rsid w:val="00052EE5"/>
    <w:rsid w:val="000F5547"/>
    <w:rsid w:val="001A1EFB"/>
    <w:rsid w:val="001D2BAE"/>
    <w:rsid w:val="001E7675"/>
    <w:rsid w:val="0020694A"/>
    <w:rsid w:val="002617EB"/>
    <w:rsid w:val="002B7F30"/>
    <w:rsid w:val="0034335A"/>
    <w:rsid w:val="003A574A"/>
    <w:rsid w:val="003F2CCD"/>
    <w:rsid w:val="004418F6"/>
    <w:rsid w:val="00476034"/>
    <w:rsid w:val="00525F89"/>
    <w:rsid w:val="005375CE"/>
    <w:rsid w:val="005633A1"/>
    <w:rsid w:val="00596C71"/>
    <w:rsid w:val="00647A69"/>
    <w:rsid w:val="00674497"/>
    <w:rsid w:val="00746002"/>
    <w:rsid w:val="007A0BE0"/>
    <w:rsid w:val="007B5FC3"/>
    <w:rsid w:val="00860790"/>
    <w:rsid w:val="008852E2"/>
    <w:rsid w:val="00910370"/>
    <w:rsid w:val="00913CF5"/>
    <w:rsid w:val="00931BE4"/>
    <w:rsid w:val="00984FA0"/>
    <w:rsid w:val="009B7F00"/>
    <w:rsid w:val="009E5705"/>
    <w:rsid w:val="00A15732"/>
    <w:rsid w:val="00A76D17"/>
    <w:rsid w:val="00AC6525"/>
    <w:rsid w:val="00B50E80"/>
    <w:rsid w:val="00B90E4F"/>
    <w:rsid w:val="00B94113"/>
    <w:rsid w:val="00BD0137"/>
    <w:rsid w:val="00BF76E8"/>
    <w:rsid w:val="00C33341"/>
    <w:rsid w:val="00CA0BE1"/>
    <w:rsid w:val="00D40A61"/>
    <w:rsid w:val="00D8380A"/>
    <w:rsid w:val="00DA1DF2"/>
    <w:rsid w:val="00DC2D79"/>
    <w:rsid w:val="00E3599C"/>
    <w:rsid w:val="00E4372B"/>
    <w:rsid w:val="00F35A13"/>
    <w:rsid w:val="00F50AAE"/>
    <w:rsid w:val="00FB1EFC"/>
    <w:rsid w:val="00FD48A9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90"/>
    <w:pPr>
      <w:ind w:left="720"/>
      <w:contextualSpacing/>
    </w:pPr>
  </w:style>
  <w:style w:type="paragraph" w:customStyle="1" w:styleId="ConsPlusNormal">
    <w:name w:val="ConsPlusNormal"/>
    <w:rsid w:val="00476034"/>
    <w:pPr>
      <w:widowControl w:val="0"/>
      <w:autoSpaceDE w:val="0"/>
      <w:autoSpaceDN w:val="0"/>
    </w:pPr>
    <w:rPr>
      <w:rFonts w:ascii="PT Astra Serif" w:eastAsia="Times New Roman" w:hAnsi="PT Astra Serif" w:cs="PT Astra Serif"/>
      <w:sz w:val="28"/>
    </w:rPr>
  </w:style>
  <w:style w:type="character" w:customStyle="1" w:styleId="a5">
    <w:name w:val="Основной текст_"/>
    <w:link w:val="2"/>
    <w:rsid w:val="00B50E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B50E80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rsid w:val="00B50E80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Оглавление_"/>
    <w:link w:val="a7"/>
    <w:rsid w:val="00B50E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pt0">
    <w:name w:val="Оглавление + Интервал 1 pt"/>
    <w:rsid w:val="00B50E80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50E80"/>
    <w:pPr>
      <w:widowControl w:val="0"/>
      <w:shd w:val="clear" w:color="auto" w:fill="FFFFFF"/>
      <w:spacing w:after="300" w:line="0" w:lineRule="atLeast"/>
      <w:jc w:val="right"/>
    </w:pPr>
    <w:rPr>
      <w:spacing w:val="5"/>
      <w:sz w:val="25"/>
      <w:szCs w:val="25"/>
      <w:lang w:eastAsia="en-US"/>
    </w:rPr>
  </w:style>
  <w:style w:type="paragraph" w:customStyle="1" w:styleId="a7">
    <w:name w:val="Оглавление"/>
    <w:basedOn w:val="a"/>
    <w:link w:val="a6"/>
    <w:rsid w:val="00B50E80"/>
    <w:pPr>
      <w:widowControl w:val="0"/>
      <w:shd w:val="clear" w:color="auto" w:fill="FFFFFF"/>
      <w:spacing w:line="346" w:lineRule="exact"/>
      <w:jc w:val="both"/>
    </w:pPr>
    <w:rPr>
      <w:spacing w:val="5"/>
      <w:sz w:val="25"/>
      <w:szCs w:val="25"/>
      <w:lang w:eastAsia="en-US"/>
    </w:rPr>
  </w:style>
  <w:style w:type="character" w:styleId="a8">
    <w:name w:val="Strong"/>
    <w:qFormat/>
    <w:rsid w:val="0034335A"/>
    <w:rPr>
      <w:b/>
      <w:bCs/>
    </w:rPr>
  </w:style>
  <w:style w:type="paragraph" w:styleId="a9">
    <w:name w:val="Normal (Web)"/>
    <w:basedOn w:val="a"/>
    <w:rsid w:val="0034335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43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0">
    <w:name w:val="Без интервала1"/>
    <w:rsid w:val="0034335A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790"/>
    <w:pPr>
      <w:ind w:left="720"/>
      <w:contextualSpacing/>
    </w:pPr>
  </w:style>
  <w:style w:type="paragraph" w:customStyle="1" w:styleId="ConsPlusNormal">
    <w:name w:val="ConsPlusNormal"/>
    <w:rsid w:val="00476034"/>
    <w:pPr>
      <w:widowControl w:val="0"/>
      <w:autoSpaceDE w:val="0"/>
      <w:autoSpaceDN w:val="0"/>
    </w:pPr>
    <w:rPr>
      <w:rFonts w:ascii="PT Astra Serif" w:eastAsia="Times New Roman" w:hAnsi="PT Astra Serif" w:cs="PT Astra Serif"/>
      <w:sz w:val="28"/>
    </w:rPr>
  </w:style>
  <w:style w:type="character" w:customStyle="1" w:styleId="a5">
    <w:name w:val="Основной текст_"/>
    <w:link w:val="2"/>
    <w:rsid w:val="00B50E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B50E80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rsid w:val="00B50E80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Оглавление_"/>
    <w:link w:val="a7"/>
    <w:rsid w:val="00B50E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pt0">
    <w:name w:val="Оглавление + Интервал 1 pt"/>
    <w:rsid w:val="00B50E80"/>
    <w:rPr>
      <w:rFonts w:ascii="Times New Roman" w:eastAsia="Times New Roman" w:hAnsi="Times New Roman" w:cs="Times New Roman"/>
      <w:color w:val="000000"/>
      <w:spacing w:val="3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50E80"/>
    <w:pPr>
      <w:widowControl w:val="0"/>
      <w:shd w:val="clear" w:color="auto" w:fill="FFFFFF"/>
      <w:spacing w:after="300" w:line="0" w:lineRule="atLeast"/>
      <w:jc w:val="right"/>
    </w:pPr>
    <w:rPr>
      <w:spacing w:val="5"/>
      <w:sz w:val="25"/>
      <w:szCs w:val="25"/>
      <w:lang w:eastAsia="en-US"/>
    </w:rPr>
  </w:style>
  <w:style w:type="paragraph" w:customStyle="1" w:styleId="a7">
    <w:name w:val="Оглавление"/>
    <w:basedOn w:val="a"/>
    <w:link w:val="a6"/>
    <w:rsid w:val="00B50E80"/>
    <w:pPr>
      <w:widowControl w:val="0"/>
      <w:shd w:val="clear" w:color="auto" w:fill="FFFFFF"/>
      <w:spacing w:line="346" w:lineRule="exact"/>
      <w:jc w:val="both"/>
    </w:pPr>
    <w:rPr>
      <w:spacing w:val="5"/>
      <w:sz w:val="25"/>
      <w:szCs w:val="25"/>
      <w:lang w:eastAsia="en-US"/>
    </w:rPr>
  </w:style>
  <w:style w:type="character" w:styleId="a8">
    <w:name w:val="Strong"/>
    <w:qFormat/>
    <w:rsid w:val="0034335A"/>
    <w:rPr>
      <w:b/>
      <w:bCs/>
    </w:rPr>
  </w:style>
  <w:style w:type="paragraph" w:styleId="a9">
    <w:name w:val="Normal (Web)"/>
    <w:basedOn w:val="a"/>
    <w:rsid w:val="0034335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343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0">
    <w:name w:val="Без интервала1"/>
    <w:rsid w:val="0034335A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9;&#1072;&#1103;&#1074;&#1083;&#1077;&#1085;&#1080;&#1077;%20&#1085;&#1072;%20&#1088;&#1072;&#1089;&#1090;&#1086;&#1088;&#1078;&#1077;&#1085;&#1080;&#1077;%20&#1076;&#1086;&#1075;&#1086;&#1074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расторжение договора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2021-12-24T07:25:00Z</cp:lastPrinted>
  <dcterms:created xsi:type="dcterms:W3CDTF">2022-10-12T14:39:00Z</dcterms:created>
  <dcterms:modified xsi:type="dcterms:W3CDTF">2022-10-12T14:39:00Z</dcterms:modified>
</cp:coreProperties>
</file>